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88" w:rsidRDefault="003F3C88" w:rsidP="003F3C88">
      <w:pPr>
        <w:jc w:val="center"/>
        <w:rPr>
          <w:rFonts w:ascii="Arial" w:hAnsi="Arial"/>
          <w:b/>
          <w:sz w:val="40"/>
          <w:szCs w:val="40"/>
          <w:u w:val="single"/>
        </w:rPr>
      </w:pPr>
    </w:p>
    <w:p w:rsidR="003F3C88" w:rsidRPr="003F3C88" w:rsidRDefault="003F3C88" w:rsidP="003F3C88">
      <w:pPr>
        <w:jc w:val="center"/>
        <w:rPr>
          <w:rFonts w:ascii="Arial" w:hAnsi="Arial"/>
          <w:b/>
          <w:sz w:val="50"/>
          <w:szCs w:val="50"/>
          <w:u w:val="single"/>
        </w:rPr>
      </w:pPr>
      <w:r w:rsidRPr="003F3C88">
        <w:rPr>
          <w:rFonts w:ascii="Arial" w:hAnsi="Arial"/>
          <w:b/>
          <w:sz w:val="50"/>
          <w:szCs w:val="50"/>
          <w:u w:val="single"/>
        </w:rPr>
        <w:t>Termo de Conferência</w:t>
      </w:r>
    </w:p>
    <w:p w:rsidR="003F3C88" w:rsidRDefault="003F3C88" w:rsidP="003F3C88">
      <w:pPr>
        <w:jc w:val="both"/>
        <w:rPr>
          <w:rFonts w:ascii="Arial" w:hAnsi="Arial"/>
          <w:b/>
          <w:sz w:val="24"/>
          <w:szCs w:val="24"/>
        </w:rPr>
      </w:pPr>
    </w:p>
    <w:p w:rsidR="003F3C88" w:rsidRPr="003F3C88" w:rsidRDefault="003F3C88" w:rsidP="003F3C88">
      <w:pPr>
        <w:jc w:val="both"/>
        <w:rPr>
          <w:rFonts w:ascii="Arial" w:hAnsi="Arial"/>
          <w:sz w:val="24"/>
          <w:szCs w:val="24"/>
        </w:rPr>
      </w:pPr>
      <w:r w:rsidRPr="003F3C88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3F3C88">
        <w:rPr>
          <w:rFonts w:ascii="Arial" w:hAnsi="Arial"/>
          <w:sz w:val="24"/>
          <w:szCs w:val="24"/>
        </w:rPr>
        <w:t>Eu, ______________________, RG nº_______</w:t>
      </w:r>
      <w:r w:rsidR="009F5141">
        <w:rPr>
          <w:rFonts w:ascii="Arial" w:hAnsi="Arial"/>
          <w:sz w:val="24"/>
          <w:szCs w:val="24"/>
        </w:rPr>
        <w:t>______, declaro para o</w:t>
      </w:r>
      <w:proofErr w:type="gramStart"/>
      <w:r w:rsidR="009F5141">
        <w:rPr>
          <w:rFonts w:ascii="Arial" w:hAnsi="Arial"/>
          <w:sz w:val="24"/>
          <w:szCs w:val="24"/>
        </w:rPr>
        <w:t xml:space="preserve">  </w:t>
      </w:r>
      <w:proofErr w:type="gramEnd"/>
      <w:r w:rsidR="009F5141">
        <w:rPr>
          <w:rFonts w:ascii="Arial" w:hAnsi="Arial"/>
          <w:sz w:val="24"/>
          <w:szCs w:val="24"/>
        </w:rPr>
        <w:t>Programa</w:t>
      </w:r>
      <w:r w:rsidRPr="003F3C88">
        <w:rPr>
          <w:rFonts w:ascii="Arial" w:hAnsi="Arial"/>
          <w:sz w:val="24"/>
          <w:szCs w:val="24"/>
        </w:rPr>
        <w:t xml:space="preserve"> de Pós-Graduação em </w:t>
      </w:r>
      <w:r w:rsidR="00CA3B32">
        <w:rPr>
          <w:rFonts w:ascii="Arial" w:hAnsi="Arial"/>
          <w:sz w:val="24"/>
          <w:szCs w:val="24"/>
        </w:rPr>
        <w:t>Ciência Política</w:t>
      </w:r>
      <w:r w:rsidR="009F5141">
        <w:rPr>
          <w:rFonts w:ascii="Arial" w:hAnsi="Arial"/>
          <w:sz w:val="24"/>
          <w:szCs w:val="24"/>
        </w:rPr>
        <w:t xml:space="preserve"> da UFSCar</w:t>
      </w:r>
      <w:r>
        <w:rPr>
          <w:rFonts w:ascii="Arial" w:hAnsi="Arial"/>
          <w:sz w:val="24"/>
          <w:szCs w:val="24"/>
        </w:rPr>
        <w:t>,</w:t>
      </w:r>
      <w:r w:rsidRPr="003F3C88">
        <w:rPr>
          <w:rFonts w:ascii="Arial" w:hAnsi="Arial"/>
          <w:sz w:val="24"/>
          <w:szCs w:val="24"/>
        </w:rPr>
        <w:t xml:space="preserve"> que conferi todos os meus dados pessoais no sistema ProPGWeb, </w:t>
      </w:r>
      <w:r>
        <w:rPr>
          <w:rFonts w:ascii="Arial" w:hAnsi="Arial"/>
          <w:sz w:val="24"/>
          <w:szCs w:val="24"/>
        </w:rPr>
        <w:t xml:space="preserve">bem como </w:t>
      </w:r>
      <w:r w:rsidRPr="003F3C88">
        <w:rPr>
          <w:rFonts w:ascii="Arial" w:hAnsi="Arial"/>
          <w:sz w:val="24"/>
          <w:szCs w:val="24"/>
        </w:rPr>
        <w:t>todos os dados do Histórico Escolar, que ora segue para homologação e posterior confecção do diploma de Pós-Gradua</w:t>
      </w:r>
      <w:bookmarkStart w:id="0" w:name="_GoBack"/>
      <w:bookmarkEnd w:id="0"/>
      <w:r w:rsidRPr="003F3C88">
        <w:rPr>
          <w:rFonts w:ascii="Arial" w:hAnsi="Arial"/>
          <w:sz w:val="24"/>
          <w:szCs w:val="24"/>
        </w:rPr>
        <w:t>ção.</w:t>
      </w:r>
    </w:p>
    <w:p w:rsidR="003F3C88" w:rsidRDefault="003F3C88" w:rsidP="003F3C88">
      <w:pPr>
        <w:jc w:val="both"/>
        <w:rPr>
          <w:rFonts w:ascii="Arial" w:hAnsi="Arial"/>
          <w:sz w:val="24"/>
          <w:szCs w:val="24"/>
        </w:rPr>
      </w:pPr>
      <w:r w:rsidRPr="003F3C88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3F3C88">
        <w:rPr>
          <w:rFonts w:ascii="Arial" w:hAnsi="Arial"/>
          <w:sz w:val="24"/>
          <w:szCs w:val="24"/>
        </w:rPr>
        <w:t>Declaro ainda que estou ciente que caso haja algum erro nas informações detectado após a confecção do diploma, que devo entrar em contato com o programa para informá-los, e ainda que será feito apenas uma nota de correção no verso do mesmo.</w:t>
      </w:r>
    </w:p>
    <w:p w:rsidR="003F3C88" w:rsidRPr="003F3C88" w:rsidRDefault="003F3C88" w:rsidP="003F3C88">
      <w:pPr>
        <w:jc w:val="both"/>
        <w:rPr>
          <w:rFonts w:ascii="Arial" w:hAnsi="Arial"/>
          <w:sz w:val="24"/>
          <w:szCs w:val="24"/>
        </w:rPr>
      </w:pPr>
    </w:p>
    <w:p w:rsidR="003F3C88" w:rsidRPr="003F3C88" w:rsidRDefault="003F3C88" w:rsidP="003F3C88">
      <w:pPr>
        <w:jc w:val="center"/>
        <w:rPr>
          <w:rFonts w:ascii="Arial" w:hAnsi="Arial"/>
          <w:sz w:val="24"/>
          <w:szCs w:val="24"/>
        </w:rPr>
      </w:pPr>
      <w:r w:rsidRPr="003F3C88">
        <w:rPr>
          <w:rFonts w:ascii="Arial" w:hAnsi="Arial"/>
          <w:sz w:val="24"/>
          <w:szCs w:val="24"/>
        </w:rPr>
        <w:t>São Carlos, _____ de _____________de 20____.</w:t>
      </w:r>
    </w:p>
    <w:p w:rsidR="003F3C88" w:rsidRDefault="003F3C88" w:rsidP="003F3C88">
      <w:pPr>
        <w:jc w:val="center"/>
        <w:rPr>
          <w:rFonts w:ascii="Arial" w:hAnsi="Arial"/>
        </w:rPr>
      </w:pPr>
    </w:p>
    <w:p w:rsidR="003F3C88" w:rsidRDefault="003F3C88" w:rsidP="003F3C88">
      <w:pPr>
        <w:jc w:val="center"/>
        <w:rPr>
          <w:rFonts w:ascii="Arial" w:hAnsi="Arial"/>
        </w:rPr>
      </w:pPr>
    </w:p>
    <w:p w:rsidR="00CA3B32" w:rsidRDefault="00CA3B32" w:rsidP="003F3C88">
      <w:pPr>
        <w:jc w:val="center"/>
        <w:rPr>
          <w:rFonts w:ascii="Arial" w:hAnsi="Arial"/>
        </w:rPr>
      </w:pPr>
    </w:p>
    <w:p w:rsidR="00CA3B32" w:rsidRDefault="00CA3B32" w:rsidP="003F3C88">
      <w:pPr>
        <w:jc w:val="center"/>
        <w:rPr>
          <w:rFonts w:ascii="Arial" w:hAnsi="Arial"/>
        </w:rPr>
      </w:pPr>
    </w:p>
    <w:p w:rsidR="003F3C88" w:rsidRDefault="003F3C88" w:rsidP="003F3C88">
      <w:pPr>
        <w:jc w:val="center"/>
        <w:rPr>
          <w:rFonts w:ascii="Arial" w:hAnsi="Arial"/>
        </w:rPr>
      </w:pPr>
    </w:p>
    <w:p w:rsidR="003F3C88" w:rsidRDefault="003F3C88" w:rsidP="003F3C88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_______________________________</w:t>
      </w:r>
    </w:p>
    <w:p w:rsidR="003F3C88" w:rsidRDefault="003F3C88" w:rsidP="003F3C88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>Nome e Assinatura do Aluno</w:t>
      </w:r>
    </w:p>
    <w:sectPr w:rsidR="003F3C88" w:rsidSect="003F3C88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E4AF8"/>
    <w:rsid w:val="00053B51"/>
    <w:rsid w:val="000D6406"/>
    <w:rsid w:val="002423F2"/>
    <w:rsid w:val="002431FE"/>
    <w:rsid w:val="00310A5D"/>
    <w:rsid w:val="003F3C88"/>
    <w:rsid w:val="004142BC"/>
    <w:rsid w:val="004A538B"/>
    <w:rsid w:val="004E2955"/>
    <w:rsid w:val="0053544D"/>
    <w:rsid w:val="00580B1E"/>
    <w:rsid w:val="005D648B"/>
    <w:rsid w:val="005E3CB1"/>
    <w:rsid w:val="005F55DC"/>
    <w:rsid w:val="006364B9"/>
    <w:rsid w:val="00655385"/>
    <w:rsid w:val="0068399E"/>
    <w:rsid w:val="00707626"/>
    <w:rsid w:val="00801880"/>
    <w:rsid w:val="008625A5"/>
    <w:rsid w:val="008E4AF8"/>
    <w:rsid w:val="0094058E"/>
    <w:rsid w:val="009F5141"/>
    <w:rsid w:val="00A80725"/>
    <w:rsid w:val="00B527F0"/>
    <w:rsid w:val="00B8312D"/>
    <w:rsid w:val="00BC1554"/>
    <w:rsid w:val="00BE6CB0"/>
    <w:rsid w:val="00C279DC"/>
    <w:rsid w:val="00C84348"/>
    <w:rsid w:val="00CA3B32"/>
    <w:rsid w:val="00CB56D3"/>
    <w:rsid w:val="00CC6D6B"/>
    <w:rsid w:val="00D74E7F"/>
    <w:rsid w:val="00DA2C75"/>
    <w:rsid w:val="00DD6BD2"/>
    <w:rsid w:val="00DF295C"/>
    <w:rsid w:val="00E15BB1"/>
    <w:rsid w:val="00E15CA3"/>
    <w:rsid w:val="00E72557"/>
    <w:rsid w:val="00E74A03"/>
    <w:rsid w:val="00E8644D"/>
    <w:rsid w:val="00EB04E5"/>
    <w:rsid w:val="00ED6225"/>
    <w:rsid w:val="00F01487"/>
    <w:rsid w:val="00F839FF"/>
    <w:rsid w:val="00FA099C"/>
    <w:rsid w:val="00FA3F0E"/>
    <w:rsid w:val="00FD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4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580B1E"/>
  </w:style>
  <w:style w:type="character" w:styleId="Hyperlink">
    <w:name w:val="Hyperlink"/>
    <w:basedOn w:val="Fontepargpadro"/>
    <w:uiPriority w:val="99"/>
    <w:semiHidden/>
    <w:unhideWhenUsed/>
    <w:rsid w:val="00580B1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80B1E"/>
  </w:style>
  <w:style w:type="character" w:styleId="Forte">
    <w:name w:val="Strong"/>
    <w:basedOn w:val="Fontepargpadro"/>
    <w:uiPriority w:val="22"/>
    <w:qFormat/>
    <w:rsid w:val="00B8312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83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8312D"/>
    <w:rPr>
      <w:i/>
      <w:iCs/>
    </w:rPr>
  </w:style>
  <w:style w:type="character" w:customStyle="1" w:styleId="il">
    <w:name w:val="il"/>
    <w:basedOn w:val="Fontepargpadro"/>
    <w:rsid w:val="007076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No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Novo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PPGPOL</cp:lastModifiedBy>
  <cp:revision>2</cp:revision>
  <cp:lastPrinted>2012-12-11T18:07:00Z</cp:lastPrinted>
  <dcterms:created xsi:type="dcterms:W3CDTF">2016-11-24T19:28:00Z</dcterms:created>
  <dcterms:modified xsi:type="dcterms:W3CDTF">2016-11-24T19:28:00Z</dcterms:modified>
</cp:coreProperties>
</file>